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C5" w:rsidRDefault="00D051C5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 4  do siwz</w:t>
      </w:r>
    </w:p>
    <w:p w:rsidR="00D051C5" w:rsidRDefault="00D051C5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D051C5" w:rsidRDefault="00D051C5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D051C5" w:rsidRDefault="00D051C5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D051C5" w:rsidRDefault="00D051C5" w:rsidP="00B11E77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Wykaz  usług </w:t>
      </w:r>
    </w:p>
    <w:p w:rsidR="00D051C5" w:rsidRDefault="00D051C5" w:rsidP="00B11E77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D051C5" w:rsidRDefault="00D051C5" w:rsidP="00B11E77">
      <w:pPr>
        <w:pStyle w:val="BodyText"/>
        <w:spacing w:before="120"/>
        <w:rPr>
          <w:rFonts w:ascii="Verdana" w:hAnsi="Verdana"/>
          <w:sz w:val="20"/>
        </w:rPr>
      </w:pPr>
    </w:p>
    <w:p w:rsidR="00D051C5" w:rsidRDefault="00D051C5" w:rsidP="00B11E77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D051C5" w:rsidTr="004910A6">
        <w:trPr>
          <w:cantSplit/>
        </w:trPr>
        <w:tc>
          <w:tcPr>
            <w:tcW w:w="496" w:type="dxa"/>
            <w:vMerge w:val="restart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Przedmiot usługi </w:t>
            </w: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</w:t>
            </w:r>
            <w:r w:rsidRPr="00A405A5">
              <w:rPr>
                <w:rFonts w:ascii="Verdana" w:hAnsi="Verdana"/>
                <w:b/>
                <w:color w:val="FF0000"/>
                <w:sz w:val="16"/>
                <w:szCs w:val="16"/>
              </w:rPr>
              <w:t>rodzaj usługi , tygodniową częstotliwość, liczbę osób</w:t>
            </w:r>
            <w:r w:rsidRPr="00BC4712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D051C5" w:rsidTr="004910A6">
        <w:trPr>
          <w:cantSplit/>
        </w:trPr>
        <w:tc>
          <w:tcPr>
            <w:tcW w:w="496" w:type="dxa"/>
            <w:vMerge/>
            <w:vAlign w:val="center"/>
          </w:tcPr>
          <w:p w:rsidR="00D051C5" w:rsidRDefault="00D051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D051C5" w:rsidRDefault="00D051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D051C5" w:rsidRDefault="00D051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vAlign w:val="center"/>
          </w:tcPr>
          <w:p w:rsidR="00D051C5" w:rsidRDefault="00D051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shd w:val="clear" w:color="auto" w:fill="E6E6E6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D051C5" w:rsidTr="004910A6">
        <w:tc>
          <w:tcPr>
            <w:tcW w:w="496" w:type="dxa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</w:tcPr>
          <w:p w:rsidR="00D051C5" w:rsidRDefault="00D051C5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D051C5" w:rsidRDefault="00D051C5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dostawy zostały wykonane lub są wykonywane należycie . </w:t>
      </w:r>
    </w:p>
    <w:p w:rsidR="00D051C5" w:rsidRDefault="00D051C5" w:rsidP="00B11E77">
      <w:pPr>
        <w:rPr>
          <w:rFonts w:ascii="Verdana" w:hAnsi="Verdana"/>
          <w:sz w:val="16"/>
          <w:szCs w:val="16"/>
        </w:rPr>
      </w:pPr>
    </w:p>
    <w:p w:rsidR="00D051C5" w:rsidRDefault="00D051C5" w:rsidP="00B11E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D051C5" w:rsidRDefault="00D051C5" w:rsidP="00B11E77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D051C5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C5" w:rsidRDefault="00D051C5" w:rsidP="009802CC">
      <w:pPr>
        <w:spacing w:after="0" w:line="240" w:lineRule="auto"/>
      </w:pPr>
      <w:r>
        <w:separator/>
      </w:r>
    </w:p>
  </w:endnote>
  <w:endnote w:type="continuationSeparator" w:id="0">
    <w:p w:rsidR="00D051C5" w:rsidRDefault="00D051C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C5" w:rsidRDefault="00D051C5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86660559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  <w:r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D051C5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D051C5" w:rsidRPr="008827AA" w:rsidRDefault="00D051C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D051C5" w:rsidRPr="008827AA" w:rsidRDefault="00D051C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D051C5" w:rsidRDefault="00D051C5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D051C5" w:rsidRDefault="00D05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C5" w:rsidRDefault="00D051C5" w:rsidP="009802CC">
      <w:pPr>
        <w:spacing w:after="0" w:line="240" w:lineRule="auto"/>
      </w:pPr>
      <w:r>
        <w:separator/>
      </w:r>
    </w:p>
  </w:footnote>
  <w:footnote w:type="continuationSeparator" w:id="0">
    <w:p w:rsidR="00D051C5" w:rsidRDefault="00D051C5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17522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65935"/>
    <w:rsid w:val="00265A04"/>
    <w:rsid w:val="00270859"/>
    <w:rsid w:val="002978E0"/>
    <w:rsid w:val="002C0450"/>
    <w:rsid w:val="00300009"/>
    <w:rsid w:val="00300CBF"/>
    <w:rsid w:val="00325C23"/>
    <w:rsid w:val="00342A1F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910A6"/>
    <w:rsid w:val="004C0C71"/>
    <w:rsid w:val="005201B7"/>
    <w:rsid w:val="005215B0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6CB9"/>
    <w:rsid w:val="00686BC9"/>
    <w:rsid w:val="0068719C"/>
    <w:rsid w:val="0069245F"/>
    <w:rsid w:val="0069383D"/>
    <w:rsid w:val="006A09FB"/>
    <w:rsid w:val="006A40FA"/>
    <w:rsid w:val="006A6026"/>
    <w:rsid w:val="006B6794"/>
    <w:rsid w:val="006E6F7B"/>
    <w:rsid w:val="006F04A3"/>
    <w:rsid w:val="006F4688"/>
    <w:rsid w:val="0070200E"/>
    <w:rsid w:val="00703DE0"/>
    <w:rsid w:val="00720CCB"/>
    <w:rsid w:val="0072397E"/>
    <w:rsid w:val="00732AAF"/>
    <w:rsid w:val="00735FC0"/>
    <w:rsid w:val="0074543C"/>
    <w:rsid w:val="00750C14"/>
    <w:rsid w:val="007521A6"/>
    <w:rsid w:val="007535B8"/>
    <w:rsid w:val="007625CE"/>
    <w:rsid w:val="0077411A"/>
    <w:rsid w:val="00780751"/>
    <w:rsid w:val="007829E8"/>
    <w:rsid w:val="007A272F"/>
    <w:rsid w:val="007C4C66"/>
    <w:rsid w:val="0082727A"/>
    <w:rsid w:val="008327B9"/>
    <w:rsid w:val="0085602A"/>
    <w:rsid w:val="00876E28"/>
    <w:rsid w:val="008827AA"/>
    <w:rsid w:val="0089066A"/>
    <w:rsid w:val="008950F8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32DE"/>
    <w:rsid w:val="00A37EA8"/>
    <w:rsid w:val="00A405A5"/>
    <w:rsid w:val="00A51E9D"/>
    <w:rsid w:val="00A522BD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BC4712"/>
    <w:rsid w:val="00C01847"/>
    <w:rsid w:val="00C5437C"/>
    <w:rsid w:val="00CA2004"/>
    <w:rsid w:val="00CA66D7"/>
    <w:rsid w:val="00CC1E81"/>
    <w:rsid w:val="00CD2ECF"/>
    <w:rsid w:val="00D051C5"/>
    <w:rsid w:val="00D34785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04B0"/>
    <w:rsid w:val="00E21665"/>
    <w:rsid w:val="00E2530E"/>
    <w:rsid w:val="00E408A9"/>
    <w:rsid w:val="00E419DA"/>
    <w:rsid w:val="00E4563C"/>
    <w:rsid w:val="00E471A2"/>
    <w:rsid w:val="00E5508A"/>
    <w:rsid w:val="00E71113"/>
    <w:rsid w:val="00EA016C"/>
    <w:rsid w:val="00EB0C7E"/>
    <w:rsid w:val="00ED5516"/>
    <w:rsid w:val="00EE205F"/>
    <w:rsid w:val="00F16C1A"/>
    <w:rsid w:val="00F2700B"/>
    <w:rsid w:val="00F41DF6"/>
    <w:rsid w:val="00F4264C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139</Words>
  <Characters>840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20</cp:revision>
  <cp:lastPrinted>2010-09-16T12:02:00Z</cp:lastPrinted>
  <dcterms:created xsi:type="dcterms:W3CDTF">2010-10-07T08:24:00Z</dcterms:created>
  <dcterms:modified xsi:type="dcterms:W3CDTF">2011-12-29T09:43:00Z</dcterms:modified>
</cp:coreProperties>
</file>